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9B" w:rsidRPr="00E375D1" w:rsidRDefault="00A3239B" w:rsidP="00E375D1">
      <w:pPr>
        <w:spacing w:after="0" w:line="240" w:lineRule="auto"/>
        <w:outlineLvl w:val="2"/>
        <w:rPr>
          <w:rFonts w:ascii="Arial" w:hAnsi="Arial" w:cs="Arial"/>
          <w:color w:val="D52A33"/>
          <w:sz w:val="38"/>
          <w:szCs w:val="38"/>
          <w:lang w:eastAsia="ru-RU"/>
        </w:rPr>
      </w:pPr>
      <w:r>
        <w:rPr>
          <w:rFonts w:ascii="Arial" w:hAnsi="Arial" w:cs="Arial"/>
          <w:color w:val="D52A33"/>
          <w:sz w:val="38"/>
          <w:szCs w:val="38"/>
          <w:lang w:eastAsia="ru-RU"/>
        </w:rPr>
        <w:t xml:space="preserve">                           </w:t>
      </w:r>
      <w:r w:rsidRPr="0020159E">
        <w:rPr>
          <w:rFonts w:ascii="Times New Roman" w:hAnsi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  <w:t>Консультация для родителей </w:t>
      </w:r>
    </w:p>
    <w:p w:rsidR="00A3239B" w:rsidRPr="0020159E" w:rsidRDefault="00A3239B" w:rsidP="0020159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0159E">
        <w:rPr>
          <w:rFonts w:ascii="Times New Roman" w:hAnsi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  <w:t>«Одежда для прогулок»</w:t>
      </w:r>
    </w:p>
    <w:p w:rsidR="00A3239B" w:rsidRPr="0020159E" w:rsidRDefault="00A3239B" w:rsidP="00E375D1">
      <w:pPr>
        <w:shd w:val="clear" w:color="auto" w:fill="FFFFFF"/>
        <w:spacing w:after="0" w:line="22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3239B" w:rsidRPr="0020159E" w:rsidRDefault="00A3239B" w:rsidP="0020159E">
      <w:pPr>
        <w:shd w:val="clear" w:color="auto" w:fill="FFFFFF"/>
        <w:spacing w:after="0" w:line="22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3239B" w:rsidRPr="0020159E" w:rsidRDefault="00A3239B" w:rsidP="00E375D1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</w:t>
      </w:r>
      <w:r w:rsidRPr="0020159E">
        <w:rPr>
          <w:rFonts w:ascii="Times New Roman" w:hAnsi="Times New Roman"/>
          <w:color w:val="333333"/>
          <w:sz w:val="28"/>
          <w:szCs w:val="28"/>
          <w:lang w:eastAsia="ru-RU"/>
        </w:rPr>
        <w:t>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:rsidR="00A3239B" w:rsidRPr="0020159E" w:rsidRDefault="00A3239B" w:rsidP="00E375D1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0159E">
        <w:rPr>
          <w:rFonts w:ascii="Times New Roman" w:hAnsi="Times New Roman"/>
          <w:color w:val="333333"/>
          <w:sz w:val="28"/>
          <w:szCs w:val="28"/>
          <w:lang w:eastAsia="ru-RU"/>
        </w:rPr>
        <w:t>Обувь должна быть без шнурков — например, на молнии или на липучках.</w:t>
      </w:r>
    </w:p>
    <w:p w:rsidR="00A3239B" w:rsidRPr="0020159E" w:rsidRDefault="00A3239B" w:rsidP="00E375D1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Куртку желательно приобрести  </w:t>
      </w:r>
      <w:r w:rsidRPr="0020159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без пуговиц. Оптимальной застежкой являются липучки или молнии.</w:t>
      </w:r>
    </w:p>
    <w:p w:rsidR="00A3239B" w:rsidRPr="0020159E" w:rsidRDefault="00A3239B" w:rsidP="00E375D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0159E">
        <w:rPr>
          <w:rFonts w:ascii="Times New Roman" w:hAnsi="Times New Roman"/>
          <w:color w:val="333333"/>
          <w:sz w:val="28"/>
          <w:szCs w:val="28"/>
          <w:lang w:eastAsia="ru-RU"/>
        </w:rPr>
        <w:t>Шапку лучше покупать без завязок — например, с застежкой на липучке.</w:t>
      </w:r>
    </w:p>
    <w:p w:rsidR="00A3239B" w:rsidRPr="0020159E" w:rsidRDefault="00A3239B" w:rsidP="00E375D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0159E">
        <w:rPr>
          <w:rFonts w:ascii="Times New Roman" w:hAnsi="Times New Roman"/>
          <w:color w:val="333333"/>
          <w:sz w:val="28"/>
          <w:szCs w:val="28"/>
          <w:lang w:eastAsia="ru-RU"/>
        </w:rPr>
        <w:t>Вместо шарфа удобнее использовать «манишку», которую надевают через голову.</w:t>
      </w:r>
    </w:p>
    <w:p w:rsidR="00A3239B" w:rsidRPr="0020159E" w:rsidRDefault="00A3239B" w:rsidP="00E375D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Для младш</w:t>
      </w:r>
      <w:r w:rsidRPr="0020159E">
        <w:rPr>
          <w:rFonts w:ascii="Times New Roman" w:hAnsi="Times New Roman"/>
          <w:color w:val="333333"/>
          <w:sz w:val="28"/>
          <w:szCs w:val="28"/>
          <w:lang w:eastAsia="ru-RU"/>
        </w:rPr>
        <w:t>их детей лучше купить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не перчатки, а варежки. Детям</w:t>
      </w:r>
      <w:r w:rsidRPr="0020159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старших групп, напротив, удобнее в перчатках. В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есной и осенью ткань, из которой</w:t>
      </w:r>
      <w:r w:rsidRPr="0020159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сшиты рукавицы,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:rsidR="00A3239B" w:rsidRPr="0020159E" w:rsidRDefault="00A3239B" w:rsidP="00E375D1">
      <w:pPr>
        <w:shd w:val="clear" w:color="auto" w:fill="FFFFFF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0159E">
        <w:rPr>
          <w:rFonts w:ascii="Times New Roman" w:hAnsi="Times New Roman"/>
          <w:color w:val="333333"/>
          <w:sz w:val="28"/>
          <w:szCs w:val="28"/>
          <w:lang w:eastAsia="ru-RU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A3239B" w:rsidRPr="0020159E" w:rsidRDefault="00A3239B" w:rsidP="00E375D1">
      <w:pPr>
        <w:shd w:val="clear" w:color="auto" w:fill="FFFFFF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0159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Большое значение имеют индивидуальные особенности ребенка.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</w:t>
      </w:r>
      <w:r w:rsidRPr="0020159E">
        <w:rPr>
          <w:rFonts w:ascii="Times New Roman" w:hAnsi="Times New Roman"/>
          <w:color w:val="333333"/>
          <w:sz w:val="28"/>
          <w:szCs w:val="28"/>
          <w:lang w:eastAsia="ru-RU"/>
        </w:rPr>
        <w:t>Малоподвижный, постоянно зябнущий ребенок должен быть одет теплее, чем активный. Слишком укутанных малышей мо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жно встретить гораздо чаще, чем недостаточно тепло </w:t>
      </w:r>
      <w:r w:rsidRPr="0020159E">
        <w:rPr>
          <w:rFonts w:ascii="Times New Roman" w:hAnsi="Times New Roman"/>
          <w:color w:val="333333"/>
          <w:sz w:val="28"/>
          <w:szCs w:val="28"/>
          <w:lang w:eastAsia="ru-RU"/>
        </w:rPr>
        <w:t>одетых.</w:t>
      </w:r>
      <w:r w:rsidRPr="0020159E">
        <w:rPr>
          <w:rFonts w:ascii="Times New Roman" w:hAnsi="Times New Roman"/>
          <w:color w:val="333333"/>
          <w:sz w:val="28"/>
          <w:szCs w:val="28"/>
          <w:lang w:eastAsia="ru-RU"/>
        </w:rPr>
        <w:br/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A3239B" w:rsidRPr="0020159E" w:rsidRDefault="00A3239B" w:rsidP="00E375D1">
      <w:pPr>
        <w:shd w:val="clear" w:color="auto" w:fill="FFFFFF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0159E">
        <w:rPr>
          <w:rFonts w:ascii="Times New Roman" w:hAnsi="Times New Roman"/>
          <w:color w:val="333333"/>
          <w:sz w:val="28"/>
          <w:szCs w:val="28"/>
          <w:lang w:eastAsia="ru-RU"/>
        </w:rPr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  <w:r w:rsidRPr="0020159E">
        <w:rPr>
          <w:rFonts w:ascii="Times New Roman" w:hAnsi="Times New Roman"/>
          <w:color w:val="333333"/>
          <w:sz w:val="28"/>
          <w:szCs w:val="28"/>
          <w:lang w:eastAsia="ru-RU"/>
        </w:rPr>
        <w:br/>
        <w:t>Одевая ребенка, помните, что дети мерзнут меньше, чем взрослые и больше двигаются.</w:t>
      </w:r>
    </w:p>
    <w:p w:rsidR="00A3239B" w:rsidRPr="0020159E" w:rsidRDefault="00A3239B" w:rsidP="0020159E">
      <w:pPr>
        <w:shd w:val="clear" w:color="auto" w:fill="FFFFFF"/>
        <w:spacing w:after="0" w:line="22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0159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"Правильная" обувь</w:t>
      </w:r>
    </w:p>
    <w:p w:rsidR="00A3239B" w:rsidRPr="0020159E" w:rsidRDefault="00A3239B" w:rsidP="0020159E">
      <w:pPr>
        <w:shd w:val="clear" w:color="auto" w:fill="FFFFFF"/>
        <w:spacing w:after="0" w:line="220" w:lineRule="atLeast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3239B" w:rsidRPr="0020159E" w:rsidRDefault="00A3239B" w:rsidP="00E375D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0159E">
        <w:rPr>
          <w:rFonts w:ascii="Times New Roman" w:hAnsi="Times New Roman"/>
          <w:color w:val="333333"/>
          <w:sz w:val="28"/>
          <w:szCs w:val="28"/>
          <w:lang w:eastAsia="ru-RU"/>
        </w:rPr>
        <w:t>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-облегающие, открытые, с хорошей вентиляцией.</w:t>
      </w:r>
    </w:p>
    <w:p w:rsidR="00A3239B" w:rsidRPr="0020159E" w:rsidRDefault="00A3239B" w:rsidP="00E375D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0159E">
        <w:rPr>
          <w:rFonts w:ascii="Times New Roman" w:hAnsi="Times New Roman"/>
          <w:color w:val="333333"/>
          <w:sz w:val="28"/>
          <w:szCs w:val="28"/>
          <w:lang w:eastAsia="ru-RU"/>
        </w:rPr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</w:t>
      </w:r>
    </w:p>
    <w:p w:rsidR="00A3239B" w:rsidRPr="0020159E" w:rsidRDefault="00A3239B" w:rsidP="00E375D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0159E">
        <w:rPr>
          <w:rFonts w:ascii="Times New Roman" w:hAnsi="Times New Roman"/>
          <w:color w:val="333333"/>
          <w:sz w:val="28"/>
          <w:szCs w:val="28"/>
          <w:lang w:eastAsia="ru-RU"/>
        </w:rPr>
        <w:t>Летом, когда достаточно тепло и</w:t>
      </w:r>
      <w:r w:rsidRPr="0020159E">
        <w:rPr>
          <w:rFonts w:ascii="Times New Roman" w:hAnsi="Times New Roman"/>
          <w:color w:val="333333"/>
          <w:sz w:val="28"/>
          <w:szCs w:val="28"/>
          <w:lang w:eastAsia="ru-RU"/>
        </w:rPr>
        <w:br/>
        <w:t>нет опасности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 w:rsidRPr="0020159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 поранить или занозить ногу, детям нужно и полезно ходить босиком по земле, траве, мокрому песку, камешкам.</w:t>
      </w:r>
    </w:p>
    <w:p w:rsidR="00A3239B" w:rsidRPr="0020159E" w:rsidRDefault="00A3239B" w:rsidP="00E375D1">
      <w:pPr>
        <w:shd w:val="clear" w:color="auto" w:fill="FFFFFF"/>
        <w:spacing w:after="0"/>
        <w:ind w:firstLine="708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0159E">
        <w:rPr>
          <w:rFonts w:ascii="Times New Roman" w:hAnsi="Times New Roman"/>
          <w:color w:val="333333"/>
          <w:sz w:val="28"/>
          <w:szCs w:val="28"/>
          <w:lang w:eastAsia="ru-RU"/>
        </w:rPr>
        <w:t>Уличная обувь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травматизма лучше выбирать закрытый.</w:t>
      </w:r>
      <w:r w:rsidRPr="0020159E">
        <w:rPr>
          <w:rFonts w:ascii="Times New Roman" w:hAnsi="Times New Roman"/>
          <w:color w:val="333333"/>
          <w:sz w:val="28"/>
          <w:szCs w:val="28"/>
          <w:lang w:eastAsia="ru-RU"/>
        </w:rPr>
        <w:br/>
        <w:t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:rsidR="00A3239B" w:rsidRPr="0020159E" w:rsidRDefault="00A3239B" w:rsidP="00E375D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0159E">
        <w:rPr>
          <w:rFonts w:ascii="Times New Roman" w:hAnsi="Times New Roman"/>
          <w:color w:val="333333"/>
          <w:sz w:val="28"/>
          <w:szCs w:val="28"/>
          <w:lang w:eastAsia="ru-RU"/>
        </w:rPr>
        <w:t>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  <w:r w:rsidRPr="0020159E">
        <w:rPr>
          <w:rFonts w:ascii="Times New Roman" w:hAnsi="Times New Roman"/>
          <w:color w:val="333333"/>
          <w:sz w:val="28"/>
          <w:szCs w:val="28"/>
          <w:lang w:eastAsia="ru-RU"/>
        </w:rPr>
        <w:br/>
        <w:t>Спортивная обувь должна поддерживать стопу при активных движениях. Для профилактики травм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20159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важны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: </w:t>
      </w:r>
      <w:r w:rsidRPr="0020159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негладкая, амортизирующая подошва и плотная фиксация. «Липучки»  позволяют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A3239B" w:rsidRPr="0020159E" w:rsidRDefault="00A3239B" w:rsidP="00E375D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0159E">
        <w:rPr>
          <w:rFonts w:ascii="Times New Roman" w:hAnsi="Times New Roman"/>
          <w:color w:val="333333"/>
          <w:sz w:val="28"/>
          <w:szCs w:val="28"/>
          <w:lang w:eastAsia="ru-RU"/>
        </w:rPr>
        <w:t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</w:p>
    <w:p w:rsidR="00A3239B" w:rsidRPr="0020159E" w:rsidRDefault="00A3239B" w:rsidP="00E375D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0159E">
        <w:rPr>
          <w:rFonts w:ascii="Times New Roman" w:hAnsi="Times New Roman"/>
          <w:color w:val="333333"/>
          <w:sz w:val="28"/>
          <w:szCs w:val="28"/>
          <w:lang w:eastAsia="ru-RU"/>
        </w:rPr>
        <w:t>Не менее важно правильно выбрать носки. Они должны быть подходящего размера –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20159E">
        <w:rPr>
          <w:rFonts w:ascii="Times New Roman" w:hAnsi="Times New Roman"/>
          <w:color w:val="333333"/>
          <w:sz w:val="28"/>
          <w:szCs w:val="28"/>
          <w:lang w:eastAsia="ru-RU"/>
        </w:rPr>
        <w:t>маленькие сжимают ноги, а большие собираются складками и 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</w:p>
    <w:p w:rsidR="00A3239B" w:rsidRDefault="00A3239B" w:rsidP="00E375D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0159E">
        <w:rPr>
          <w:rFonts w:ascii="Times New Roman" w:hAnsi="Times New Roman"/>
          <w:color w:val="333333"/>
          <w:sz w:val="28"/>
          <w:szCs w:val="28"/>
          <w:lang w:eastAsia="ru-RU"/>
        </w:rPr>
        <w:t>Носки из натуральных волокон (хлопка и шерсти) лучше впитывают влагу и позволяют ногам «дышать»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A3239B" w:rsidRDefault="00A3239B" w:rsidP="00E375D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3239B" w:rsidRDefault="00A3239B" w:rsidP="00E375D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3239B" w:rsidRDefault="00A3239B" w:rsidP="0020159E">
      <w:pPr>
        <w:shd w:val="clear" w:color="auto" w:fill="FFFFFF"/>
        <w:spacing w:after="0" w:line="220" w:lineRule="atLeast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3239B" w:rsidRDefault="00A3239B" w:rsidP="0020159E">
      <w:pPr>
        <w:shd w:val="clear" w:color="auto" w:fill="FFFFFF"/>
        <w:spacing w:after="0" w:line="220" w:lineRule="atLeast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3239B" w:rsidRPr="0020159E" w:rsidRDefault="00A3239B" w:rsidP="0020159E">
      <w:pPr>
        <w:shd w:val="clear" w:color="auto" w:fill="FFFFFF"/>
        <w:spacing w:after="0" w:line="220" w:lineRule="atLeast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Подготовила: А.В. Андрющенко</w:t>
      </w:r>
    </w:p>
    <w:p w:rsidR="00A3239B" w:rsidRDefault="00A3239B">
      <w:pPr>
        <w:rPr>
          <w:rFonts w:ascii="Times New Roman" w:hAnsi="Times New Roman"/>
          <w:sz w:val="28"/>
          <w:szCs w:val="28"/>
        </w:rPr>
      </w:pPr>
    </w:p>
    <w:p w:rsidR="00A3239B" w:rsidRDefault="00A3239B">
      <w:pPr>
        <w:rPr>
          <w:rFonts w:ascii="Times New Roman" w:hAnsi="Times New Roman"/>
          <w:sz w:val="28"/>
          <w:szCs w:val="28"/>
        </w:rPr>
      </w:pPr>
    </w:p>
    <w:p w:rsidR="00A3239B" w:rsidRDefault="00A3239B">
      <w:pPr>
        <w:rPr>
          <w:rFonts w:ascii="Times New Roman" w:hAnsi="Times New Roman"/>
          <w:sz w:val="28"/>
          <w:szCs w:val="28"/>
        </w:rPr>
      </w:pPr>
    </w:p>
    <w:p w:rsidR="00A3239B" w:rsidRDefault="00A3239B">
      <w:pPr>
        <w:rPr>
          <w:rFonts w:ascii="Times New Roman" w:hAnsi="Times New Roman"/>
          <w:sz w:val="28"/>
          <w:szCs w:val="28"/>
        </w:rPr>
      </w:pPr>
    </w:p>
    <w:p w:rsidR="00A3239B" w:rsidRDefault="00A3239B">
      <w:pPr>
        <w:rPr>
          <w:rFonts w:ascii="Times New Roman" w:hAnsi="Times New Roman"/>
          <w:sz w:val="28"/>
          <w:szCs w:val="28"/>
        </w:rPr>
      </w:pPr>
    </w:p>
    <w:p w:rsidR="00A3239B" w:rsidRDefault="00A3239B">
      <w:pPr>
        <w:rPr>
          <w:rFonts w:ascii="Times New Roman" w:hAnsi="Times New Roman"/>
          <w:sz w:val="28"/>
          <w:szCs w:val="28"/>
        </w:rPr>
      </w:pPr>
    </w:p>
    <w:p w:rsidR="00A3239B" w:rsidRDefault="00A3239B">
      <w:pPr>
        <w:rPr>
          <w:rFonts w:ascii="Times New Roman" w:hAnsi="Times New Roman"/>
          <w:sz w:val="28"/>
          <w:szCs w:val="28"/>
        </w:rPr>
      </w:pPr>
    </w:p>
    <w:p w:rsidR="00A3239B" w:rsidRDefault="00A3239B">
      <w:pPr>
        <w:rPr>
          <w:rFonts w:ascii="Times New Roman" w:hAnsi="Times New Roman"/>
          <w:sz w:val="28"/>
          <w:szCs w:val="28"/>
        </w:rPr>
      </w:pPr>
    </w:p>
    <w:p w:rsidR="00A3239B" w:rsidRDefault="00A3239B">
      <w:pPr>
        <w:rPr>
          <w:rFonts w:ascii="Times New Roman" w:hAnsi="Times New Roman"/>
          <w:sz w:val="28"/>
          <w:szCs w:val="28"/>
        </w:rPr>
      </w:pPr>
    </w:p>
    <w:p w:rsidR="00A3239B" w:rsidRDefault="00A3239B">
      <w:pPr>
        <w:rPr>
          <w:rFonts w:ascii="Times New Roman" w:hAnsi="Times New Roman"/>
          <w:sz w:val="28"/>
          <w:szCs w:val="28"/>
        </w:rPr>
      </w:pPr>
    </w:p>
    <w:p w:rsidR="00A3239B" w:rsidRDefault="00A3239B">
      <w:pPr>
        <w:rPr>
          <w:rFonts w:ascii="Times New Roman" w:hAnsi="Times New Roman"/>
          <w:sz w:val="28"/>
          <w:szCs w:val="28"/>
        </w:rPr>
      </w:pPr>
    </w:p>
    <w:p w:rsidR="00A3239B" w:rsidRDefault="00A3239B">
      <w:pPr>
        <w:rPr>
          <w:rFonts w:ascii="Times New Roman" w:hAnsi="Times New Roman"/>
          <w:sz w:val="28"/>
          <w:szCs w:val="28"/>
        </w:rPr>
      </w:pPr>
    </w:p>
    <w:p w:rsidR="00A3239B" w:rsidRDefault="00A3239B">
      <w:pPr>
        <w:rPr>
          <w:rFonts w:ascii="Times New Roman" w:hAnsi="Times New Roman"/>
          <w:sz w:val="28"/>
          <w:szCs w:val="28"/>
        </w:rPr>
      </w:pPr>
    </w:p>
    <w:p w:rsidR="00A3239B" w:rsidRDefault="00A3239B">
      <w:pPr>
        <w:rPr>
          <w:rFonts w:ascii="Times New Roman" w:hAnsi="Times New Roman"/>
          <w:sz w:val="28"/>
          <w:szCs w:val="28"/>
        </w:rPr>
      </w:pPr>
    </w:p>
    <w:p w:rsidR="00A3239B" w:rsidRDefault="00A3239B">
      <w:pPr>
        <w:rPr>
          <w:rFonts w:ascii="Times New Roman" w:hAnsi="Times New Roman"/>
          <w:sz w:val="28"/>
          <w:szCs w:val="28"/>
        </w:rPr>
      </w:pPr>
    </w:p>
    <w:p w:rsidR="00A3239B" w:rsidRDefault="00A3239B">
      <w:pPr>
        <w:rPr>
          <w:rFonts w:ascii="Times New Roman" w:hAnsi="Times New Roman"/>
          <w:sz w:val="28"/>
          <w:szCs w:val="28"/>
        </w:rPr>
      </w:pPr>
    </w:p>
    <w:p w:rsidR="00A3239B" w:rsidRPr="002B3F3A" w:rsidRDefault="00A3239B">
      <w:pPr>
        <w:rPr>
          <w:rFonts w:ascii="Times New Roman" w:hAnsi="Times New Roman"/>
          <w:sz w:val="28"/>
          <w:szCs w:val="28"/>
        </w:rPr>
      </w:pPr>
    </w:p>
    <w:p w:rsidR="00A3239B" w:rsidRDefault="00A3239B" w:rsidP="002B3F3A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color w:val="000000"/>
          <w:sz w:val="28"/>
          <w:szCs w:val="28"/>
        </w:rPr>
      </w:pPr>
      <w:r w:rsidRPr="002B3F3A">
        <w:rPr>
          <w:rStyle w:val="c1"/>
          <w:b/>
          <w:bCs/>
          <w:color w:val="000000"/>
          <w:sz w:val="28"/>
          <w:szCs w:val="28"/>
        </w:rPr>
        <w:t>КОНСУЛЬТАЦИЯ ДЛЯ РОДИТЕЛЕЙ</w:t>
      </w:r>
    </w:p>
    <w:p w:rsidR="00A3239B" w:rsidRDefault="00A3239B" w:rsidP="002B3F3A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Подготовила воспитатель: А.В. Андрющенко</w:t>
      </w:r>
    </w:p>
    <w:p w:rsidR="00A3239B" w:rsidRPr="002B3F3A" w:rsidRDefault="00A3239B" w:rsidP="002B3F3A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A3239B" w:rsidRDefault="00A3239B" w:rsidP="002B3F3A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color w:val="000000"/>
          <w:sz w:val="28"/>
          <w:szCs w:val="28"/>
        </w:rPr>
      </w:pPr>
      <w:r w:rsidRPr="002B3F3A">
        <w:rPr>
          <w:rStyle w:val="c1"/>
          <w:b/>
          <w:bCs/>
          <w:color w:val="000000"/>
          <w:sz w:val="28"/>
          <w:szCs w:val="28"/>
        </w:rPr>
        <w:t>«КОНСТРУИРОВАНИЕ ИЗ СТРОИТЕЛЬНОГО МАТЕРИАЛА»</w:t>
      </w:r>
    </w:p>
    <w:p w:rsidR="00A3239B" w:rsidRPr="002B3F3A" w:rsidRDefault="00A3239B" w:rsidP="002B3F3A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A3239B" w:rsidRPr="002B3F3A" w:rsidRDefault="00A3239B" w:rsidP="00E375D1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B3F3A">
        <w:rPr>
          <w:rStyle w:val="c1"/>
          <w:color w:val="000000"/>
          <w:sz w:val="28"/>
          <w:szCs w:val="28"/>
        </w:rPr>
        <w:t>Игры по конструированию проводятся с ребенком с целью формирования мыслительных процессов и восприятия, обогащения сенсорного опыта (действуя с деталями строительного материала, малыш получает конкретные представления о различной форме, величине, цвете предметов), координации движений и развития мелкой моторики. Игры способствуют воспитанию сосредоточенности, зрительного и слухового внимания, умению добиваться результата, приучают к бережному обращению с игрушками, учат действовать по показу взрослого, следить за его действиями, подражать им.</w:t>
      </w:r>
    </w:p>
    <w:p w:rsidR="00A3239B" w:rsidRPr="002B3F3A" w:rsidRDefault="00A3239B" w:rsidP="00E375D1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B3F3A">
        <w:rPr>
          <w:rStyle w:val="c1"/>
          <w:color w:val="000000"/>
          <w:sz w:val="28"/>
          <w:szCs w:val="28"/>
        </w:rPr>
        <w:t>В конструировании существует возможность для развития творческой стороны интеллекта – эти игры моделируют творческий процесс. Они долго не надоедают, так как обладают большой вариативностью, разнообразием комбинаций, помогают творческому самовыражению. Вместе с тем, как в любой игре, в конструировании существуют правила.</w:t>
      </w:r>
    </w:p>
    <w:p w:rsidR="00A3239B" w:rsidRPr="002B3F3A" w:rsidRDefault="00A3239B" w:rsidP="00E375D1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B3F3A">
        <w:rPr>
          <w:rStyle w:val="c1"/>
          <w:color w:val="000000"/>
          <w:sz w:val="28"/>
          <w:szCs w:val="28"/>
        </w:rPr>
        <w:t>1. Родители должны помнить о первом впечатлении от игры. Очень важно как вы представите малышу новую для него игрушку. Если вы на виду у ребенка откроете крышку и с грохотом опрокинете на стол кубики, то можете быть уверены – любимым занятием малютки в дальнейшем станет не строительство «башенок» и прокладывание «дорожек», а примитивное выкидывание кубиков из коробки или сбрасывание их со стола. Гораздо правильнее будет, если вы подведете малыша к уже лежащим в беспорядке кубикам и вместе с ним начнете их убирать. Или будете доставать кубики из коробки аккуратно один за другим и сразу же начнете делать какую-нибудь постройку, привлекая по возможности малыша к совместным действиям.</w:t>
      </w:r>
    </w:p>
    <w:p w:rsidR="00A3239B" w:rsidRPr="002B3F3A" w:rsidRDefault="00A3239B" w:rsidP="00E375D1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B3F3A">
        <w:rPr>
          <w:rStyle w:val="c1"/>
          <w:color w:val="000000"/>
          <w:sz w:val="28"/>
          <w:szCs w:val="28"/>
        </w:rPr>
        <w:t>2. Избегайте очень подробных и подсказывающих объяснений и показов, например: «Поставь кубик на кубик – вот так! (Ребенок ставит.) Теперь возьми еще кубик – вот так! ( Ребенок ставит.) Еще кубик!» При таком способе подачи малыш может возвести очень сложную постройку, но сделает он это чисто механически, без активного усвоения нужных умений и навыков. Результаты окажутся непрочными, и самостоятельно малыш строить не научится, так как развиваться будут только исполнительские способности, а более важная сложная сторона – творческие способности – останется на примитивном уровне.</w:t>
      </w:r>
    </w:p>
    <w:p w:rsidR="00A3239B" w:rsidRPr="002B3F3A" w:rsidRDefault="00A3239B" w:rsidP="00E375D1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B3F3A">
        <w:rPr>
          <w:rStyle w:val="c1"/>
          <w:color w:val="000000"/>
          <w:sz w:val="28"/>
          <w:szCs w:val="28"/>
        </w:rPr>
        <w:t>3. Бывают дети очень застенчивые, или обидчивые, или неуверенные в своих силах, боязливые. Таким детям очень важен результат. Играя с ними вы не только можете, но и просто обязаны давать дробные пояснения, использовать подсказывающие приемы, действовать вместе с ребенком (положив свою ладонь на его ручку сверху) так, чтобы у малыша появилась уверенность в собственных силах.</w:t>
      </w:r>
    </w:p>
    <w:p w:rsidR="00A3239B" w:rsidRPr="002B3F3A" w:rsidRDefault="00A3239B" w:rsidP="00E375D1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B3F3A">
        <w:rPr>
          <w:rStyle w:val="c1"/>
          <w:color w:val="000000"/>
          <w:sz w:val="28"/>
          <w:szCs w:val="28"/>
        </w:rPr>
        <w:t>4. Для малыша очень важно не только построить, но и поиграть с постройкой, и вы должны показать ему, как это можно сделать. Этот момент называется «обыгрыванием». Например, построив домик, надо помочь малышу поставить в домик матрешку, либо куколку, либо зайчика, которые «будут там жить». Но игрушку малыш получает только тогда, когда постройка сделана. Это побуждает малыша добиваться результата.</w:t>
      </w:r>
    </w:p>
    <w:p w:rsidR="00A3239B" w:rsidRPr="002B3F3A" w:rsidRDefault="00A3239B" w:rsidP="00E375D1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B3F3A">
        <w:rPr>
          <w:rStyle w:val="c1"/>
          <w:color w:val="000000"/>
          <w:sz w:val="28"/>
          <w:szCs w:val="28"/>
        </w:rPr>
        <w:t>5. Занятия с одним и тем же содержанием надо повторять до тех пор, пока не будет выработан прочный самостоятельный навык построения. Чтобы ребенку не наскучило делать одно и то же, надо предлагать малышу новые игрушки для обыгрывания или брать строительный материал другого цвета, размера.</w:t>
      </w:r>
    </w:p>
    <w:p w:rsidR="00A3239B" w:rsidRPr="002B3F3A" w:rsidRDefault="00A3239B" w:rsidP="00E375D1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B3F3A">
        <w:rPr>
          <w:rStyle w:val="c1"/>
          <w:color w:val="000000"/>
          <w:sz w:val="28"/>
          <w:szCs w:val="28"/>
        </w:rPr>
        <w:t>6. При проведении игр со строительным материалом предполагается  нарастание степени сложности конструктивных задач, ставящихся перед ребенком, а именно – постепенный переход от простого к сложному.</w:t>
      </w:r>
    </w:p>
    <w:p w:rsidR="00A3239B" w:rsidRPr="002B3F3A" w:rsidRDefault="00A3239B" w:rsidP="00E375D1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B3F3A">
        <w:rPr>
          <w:rStyle w:val="c1"/>
          <w:color w:val="000000"/>
          <w:sz w:val="28"/>
          <w:szCs w:val="28"/>
        </w:rPr>
        <w:t>Игры со строительным материалом и различными конструкторами помогут вашему ребенку развивать:</w:t>
      </w:r>
    </w:p>
    <w:p w:rsidR="00A3239B" w:rsidRPr="002B3F3A" w:rsidRDefault="00A3239B" w:rsidP="00E375D1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B3F3A">
        <w:rPr>
          <w:rStyle w:val="c1"/>
          <w:color w:val="000000"/>
          <w:sz w:val="28"/>
          <w:szCs w:val="28"/>
        </w:rPr>
        <w:t>· мелкую моторику;</w:t>
      </w:r>
    </w:p>
    <w:p w:rsidR="00A3239B" w:rsidRPr="002B3F3A" w:rsidRDefault="00A3239B" w:rsidP="00E375D1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B3F3A">
        <w:rPr>
          <w:rStyle w:val="c1"/>
          <w:color w:val="000000"/>
          <w:sz w:val="28"/>
          <w:szCs w:val="28"/>
        </w:rPr>
        <w:t>· пространственную ориентацию – представление о расположении предметов в пространстве и относительно друг друга;</w:t>
      </w:r>
    </w:p>
    <w:p w:rsidR="00A3239B" w:rsidRPr="002B3F3A" w:rsidRDefault="00A3239B" w:rsidP="00E375D1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B3F3A">
        <w:rPr>
          <w:rStyle w:val="c1"/>
          <w:color w:val="000000"/>
          <w:sz w:val="28"/>
          <w:szCs w:val="28"/>
        </w:rPr>
        <w:t>· воображение;</w:t>
      </w:r>
    </w:p>
    <w:p w:rsidR="00A3239B" w:rsidRPr="002B3F3A" w:rsidRDefault="00A3239B" w:rsidP="00E375D1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B3F3A">
        <w:rPr>
          <w:rStyle w:val="c1"/>
          <w:color w:val="000000"/>
          <w:sz w:val="28"/>
          <w:szCs w:val="28"/>
        </w:rPr>
        <w:t>· творческие способности;</w:t>
      </w:r>
    </w:p>
    <w:p w:rsidR="00A3239B" w:rsidRPr="002B3F3A" w:rsidRDefault="00A3239B" w:rsidP="00E375D1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B3F3A">
        <w:rPr>
          <w:rStyle w:val="c1"/>
          <w:color w:val="000000"/>
          <w:sz w:val="28"/>
          <w:szCs w:val="28"/>
        </w:rPr>
        <w:t>· совершенствовать элементарные технические умения;</w:t>
      </w:r>
    </w:p>
    <w:p w:rsidR="00A3239B" w:rsidRPr="002B3F3A" w:rsidRDefault="00A3239B" w:rsidP="00E375D1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B3F3A">
        <w:rPr>
          <w:rStyle w:val="c1"/>
          <w:color w:val="000000"/>
          <w:sz w:val="28"/>
          <w:szCs w:val="28"/>
        </w:rPr>
        <w:t>· активизировать словарь.</w:t>
      </w:r>
    </w:p>
    <w:p w:rsidR="00A3239B" w:rsidRPr="002B3F3A" w:rsidRDefault="00A3239B" w:rsidP="00E375D1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A3239B" w:rsidRPr="002B3F3A" w:rsidRDefault="00A3239B" w:rsidP="00E375D1">
      <w:pPr>
        <w:rPr>
          <w:rFonts w:ascii="Times New Roman" w:hAnsi="Times New Roman"/>
          <w:sz w:val="28"/>
          <w:szCs w:val="28"/>
        </w:rPr>
      </w:pPr>
    </w:p>
    <w:sectPr w:rsidR="00A3239B" w:rsidRPr="002B3F3A" w:rsidSect="002F0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59E"/>
    <w:rsid w:val="00004CB8"/>
    <w:rsid w:val="000141B4"/>
    <w:rsid w:val="0002262E"/>
    <w:rsid w:val="0002612F"/>
    <w:rsid w:val="0003552D"/>
    <w:rsid w:val="00036384"/>
    <w:rsid w:val="00037CA8"/>
    <w:rsid w:val="00041ED1"/>
    <w:rsid w:val="00047360"/>
    <w:rsid w:val="00053640"/>
    <w:rsid w:val="00056F04"/>
    <w:rsid w:val="00084526"/>
    <w:rsid w:val="0008580B"/>
    <w:rsid w:val="000933ED"/>
    <w:rsid w:val="000A294C"/>
    <w:rsid w:val="000A5C94"/>
    <w:rsid w:val="000A6D46"/>
    <w:rsid w:val="000C66DD"/>
    <w:rsid w:val="000E2423"/>
    <w:rsid w:val="000E3046"/>
    <w:rsid w:val="000F3933"/>
    <w:rsid w:val="000F6EF1"/>
    <w:rsid w:val="001022E3"/>
    <w:rsid w:val="00110A48"/>
    <w:rsid w:val="00113168"/>
    <w:rsid w:val="0013267F"/>
    <w:rsid w:val="0014518E"/>
    <w:rsid w:val="001513C4"/>
    <w:rsid w:val="00177F57"/>
    <w:rsid w:val="00193C79"/>
    <w:rsid w:val="001A438B"/>
    <w:rsid w:val="001A76B8"/>
    <w:rsid w:val="001B2367"/>
    <w:rsid w:val="001B7D50"/>
    <w:rsid w:val="001C0F91"/>
    <w:rsid w:val="001D049D"/>
    <w:rsid w:val="001D52F4"/>
    <w:rsid w:val="001D7B51"/>
    <w:rsid w:val="001E17CB"/>
    <w:rsid w:val="001E1D98"/>
    <w:rsid w:val="001F5849"/>
    <w:rsid w:val="0020159E"/>
    <w:rsid w:val="002016F2"/>
    <w:rsid w:val="00223CFF"/>
    <w:rsid w:val="0022454A"/>
    <w:rsid w:val="00225D52"/>
    <w:rsid w:val="00235123"/>
    <w:rsid w:val="0024201E"/>
    <w:rsid w:val="0024761D"/>
    <w:rsid w:val="00255887"/>
    <w:rsid w:val="00264175"/>
    <w:rsid w:val="00271734"/>
    <w:rsid w:val="00294156"/>
    <w:rsid w:val="00294B5E"/>
    <w:rsid w:val="002A5E7D"/>
    <w:rsid w:val="002B0EE0"/>
    <w:rsid w:val="002B3F3A"/>
    <w:rsid w:val="002C4D4B"/>
    <w:rsid w:val="002C58C5"/>
    <w:rsid w:val="002D01C3"/>
    <w:rsid w:val="002F0926"/>
    <w:rsid w:val="003014E1"/>
    <w:rsid w:val="00304E97"/>
    <w:rsid w:val="003154F6"/>
    <w:rsid w:val="003227CB"/>
    <w:rsid w:val="003229F5"/>
    <w:rsid w:val="003231FA"/>
    <w:rsid w:val="003242FC"/>
    <w:rsid w:val="00326BDE"/>
    <w:rsid w:val="00335E9D"/>
    <w:rsid w:val="00357E76"/>
    <w:rsid w:val="00362DAC"/>
    <w:rsid w:val="00366775"/>
    <w:rsid w:val="00371210"/>
    <w:rsid w:val="00384918"/>
    <w:rsid w:val="00387EB9"/>
    <w:rsid w:val="00395960"/>
    <w:rsid w:val="00395F49"/>
    <w:rsid w:val="003A0C4A"/>
    <w:rsid w:val="003A22E2"/>
    <w:rsid w:val="003B7760"/>
    <w:rsid w:val="003D10A1"/>
    <w:rsid w:val="003E0856"/>
    <w:rsid w:val="003E4684"/>
    <w:rsid w:val="0045411E"/>
    <w:rsid w:val="004717A8"/>
    <w:rsid w:val="00480A8E"/>
    <w:rsid w:val="00480AB4"/>
    <w:rsid w:val="00496158"/>
    <w:rsid w:val="004A59C0"/>
    <w:rsid w:val="004B119E"/>
    <w:rsid w:val="004B34E2"/>
    <w:rsid w:val="004C204D"/>
    <w:rsid w:val="005033DB"/>
    <w:rsid w:val="005039CA"/>
    <w:rsid w:val="00504E44"/>
    <w:rsid w:val="00514163"/>
    <w:rsid w:val="0054563D"/>
    <w:rsid w:val="00546EE5"/>
    <w:rsid w:val="00560D6D"/>
    <w:rsid w:val="00564447"/>
    <w:rsid w:val="00567B3A"/>
    <w:rsid w:val="00572296"/>
    <w:rsid w:val="005C780A"/>
    <w:rsid w:val="006274A0"/>
    <w:rsid w:val="00635649"/>
    <w:rsid w:val="00636D58"/>
    <w:rsid w:val="00641023"/>
    <w:rsid w:val="00650BDA"/>
    <w:rsid w:val="0065775F"/>
    <w:rsid w:val="00662B97"/>
    <w:rsid w:val="00666852"/>
    <w:rsid w:val="00667782"/>
    <w:rsid w:val="00671A30"/>
    <w:rsid w:val="00673312"/>
    <w:rsid w:val="00673D7B"/>
    <w:rsid w:val="0067548F"/>
    <w:rsid w:val="00675CE6"/>
    <w:rsid w:val="00697540"/>
    <w:rsid w:val="006A20EA"/>
    <w:rsid w:val="006B36F5"/>
    <w:rsid w:val="006C1A23"/>
    <w:rsid w:val="006D27B4"/>
    <w:rsid w:val="006F0DE4"/>
    <w:rsid w:val="00723B44"/>
    <w:rsid w:val="00732551"/>
    <w:rsid w:val="0074561E"/>
    <w:rsid w:val="007456F1"/>
    <w:rsid w:val="00747E7A"/>
    <w:rsid w:val="007610C0"/>
    <w:rsid w:val="00763E3C"/>
    <w:rsid w:val="00773D34"/>
    <w:rsid w:val="00777FD0"/>
    <w:rsid w:val="00793392"/>
    <w:rsid w:val="007A1BEE"/>
    <w:rsid w:val="007B1482"/>
    <w:rsid w:val="007D4AC0"/>
    <w:rsid w:val="007D6A74"/>
    <w:rsid w:val="007E11E0"/>
    <w:rsid w:val="007E62C8"/>
    <w:rsid w:val="007E76E7"/>
    <w:rsid w:val="007F451A"/>
    <w:rsid w:val="0081015C"/>
    <w:rsid w:val="00811D05"/>
    <w:rsid w:val="00812624"/>
    <w:rsid w:val="00820433"/>
    <w:rsid w:val="008263CC"/>
    <w:rsid w:val="008306CA"/>
    <w:rsid w:val="008345CD"/>
    <w:rsid w:val="008407FD"/>
    <w:rsid w:val="00840F2F"/>
    <w:rsid w:val="00847611"/>
    <w:rsid w:val="0085314D"/>
    <w:rsid w:val="00887540"/>
    <w:rsid w:val="00894118"/>
    <w:rsid w:val="008948A4"/>
    <w:rsid w:val="008D627E"/>
    <w:rsid w:val="008E1A7F"/>
    <w:rsid w:val="008E6314"/>
    <w:rsid w:val="00903F43"/>
    <w:rsid w:val="00910435"/>
    <w:rsid w:val="00940A8F"/>
    <w:rsid w:val="00940D8C"/>
    <w:rsid w:val="009438AF"/>
    <w:rsid w:val="00957B16"/>
    <w:rsid w:val="009711A9"/>
    <w:rsid w:val="009825C4"/>
    <w:rsid w:val="009971FF"/>
    <w:rsid w:val="009C2F67"/>
    <w:rsid w:val="009C5BB1"/>
    <w:rsid w:val="009D21C5"/>
    <w:rsid w:val="00A001E7"/>
    <w:rsid w:val="00A1014B"/>
    <w:rsid w:val="00A20544"/>
    <w:rsid w:val="00A26258"/>
    <w:rsid w:val="00A3239B"/>
    <w:rsid w:val="00A73041"/>
    <w:rsid w:val="00A737C5"/>
    <w:rsid w:val="00A75C2C"/>
    <w:rsid w:val="00A761CE"/>
    <w:rsid w:val="00A817E6"/>
    <w:rsid w:val="00A91196"/>
    <w:rsid w:val="00AA40A6"/>
    <w:rsid w:val="00AE3F00"/>
    <w:rsid w:val="00AF0564"/>
    <w:rsid w:val="00AF0B5E"/>
    <w:rsid w:val="00AF652F"/>
    <w:rsid w:val="00AF6596"/>
    <w:rsid w:val="00AF6F0A"/>
    <w:rsid w:val="00B13288"/>
    <w:rsid w:val="00B173CB"/>
    <w:rsid w:val="00B2267C"/>
    <w:rsid w:val="00B456EA"/>
    <w:rsid w:val="00B54849"/>
    <w:rsid w:val="00B5598E"/>
    <w:rsid w:val="00B62395"/>
    <w:rsid w:val="00B71F38"/>
    <w:rsid w:val="00B82D7F"/>
    <w:rsid w:val="00B85D6D"/>
    <w:rsid w:val="00B8687B"/>
    <w:rsid w:val="00BA2BD1"/>
    <w:rsid w:val="00BB202A"/>
    <w:rsid w:val="00BC2C27"/>
    <w:rsid w:val="00BC34FB"/>
    <w:rsid w:val="00BC62C7"/>
    <w:rsid w:val="00BD5124"/>
    <w:rsid w:val="00BE4749"/>
    <w:rsid w:val="00BE4761"/>
    <w:rsid w:val="00BE53CB"/>
    <w:rsid w:val="00BE6873"/>
    <w:rsid w:val="00C04DA7"/>
    <w:rsid w:val="00C05868"/>
    <w:rsid w:val="00C1214D"/>
    <w:rsid w:val="00C16FB1"/>
    <w:rsid w:val="00C21A6D"/>
    <w:rsid w:val="00C2440F"/>
    <w:rsid w:val="00C341B6"/>
    <w:rsid w:val="00C3654E"/>
    <w:rsid w:val="00C4700D"/>
    <w:rsid w:val="00C64292"/>
    <w:rsid w:val="00C8670A"/>
    <w:rsid w:val="00CA77AC"/>
    <w:rsid w:val="00CB4983"/>
    <w:rsid w:val="00CD4CC2"/>
    <w:rsid w:val="00CE1D31"/>
    <w:rsid w:val="00CE2DD7"/>
    <w:rsid w:val="00CE793A"/>
    <w:rsid w:val="00CF168B"/>
    <w:rsid w:val="00CF677F"/>
    <w:rsid w:val="00D01DE8"/>
    <w:rsid w:val="00D01DFF"/>
    <w:rsid w:val="00D05426"/>
    <w:rsid w:val="00D10376"/>
    <w:rsid w:val="00D12AC9"/>
    <w:rsid w:val="00D14429"/>
    <w:rsid w:val="00D35831"/>
    <w:rsid w:val="00D42212"/>
    <w:rsid w:val="00D52AD5"/>
    <w:rsid w:val="00D64548"/>
    <w:rsid w:val="00D654A8"/>
    <w:rsid w:val="00D96715"/>
    <w:rsid w:val="00DA7BDA"/>
    <w:rsid w:val="00DC0208"/>
    <w:rsid w:val="00DE3949"/>
    <w:rsid w:val="00DE72EF"/>
    <w:rsid w:val="00DE79F6"/>
    <w:rsid w:val="00E06903"/>
    <w:rsid w:val="00E15F6A"/>
    <w:rsid w:val="00E375D1"/>
    <w:rsid w:val="00E5413D"/>
    <w:rsid w:val="00E57121"/>
    <w:rsid w:val="00E65CBD"/>
    <w:rsid w:val="00E74B84"/>
    <w:rsid w:val="00E92059"/>
    <w:rsid w:val="00E96698"/>
    <w:rsid w:val="00E96DBA"/>
    <w:rsid w:val="00EA056C"/>
    <w:rsid w:val="00EA3FE1"/>
    <w:rsid w:val="00ED4620"/>
    <w:rsid w:val="00ED6B0A"/>
    <w:rsid w:val="00EE26A9"/>
    <w:rsid w:val="00EE41EE"/>
    <w:rsid w:val="00EF6515"/>
    <w:rsid w:val="00F00A74"/>
    <w:rsid w:val="00F077BA"/>
    <w:rsid w:val="00F133C0"/>
    <w:rsid w:val="00F41797"/>
    <w:rsid w:val="00F41C7A"/>
    <w:rsid w:val="00F6787F"/>
    <w:rsid w:val="00F71730"/>
    <w:rsid w:val="00F77C31"/>
    <w:rsid w:val="00F82330"/>
    <w:rsid w:val="00F87AE4"/>
    <w:rsid w:val="00F90DEB"/>
    <w:rsid w:val="00F912F8"/>
    <w:rsid w:val="00FA4DB3"/>
    <w:rsid w:val="00FC1FF5"/>
    <w:rsid w:val="00FC3EE4"/>
    <w:rsid w:val="00FD0866"/>
    <w:rsid w:val="00FD7B35"/>
    <w:rsid w:val="00FF349A"/>
    <w:rsid w:val="00FF4B21"/>
    <w:rsid w:val="00FF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926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2015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0159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Normal"/>
    <w:uiPriority w:val="99"/>
    <w:rsid w:val="002B3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2B3F3A"/>
    <w:rPr>
      <w:rFonts w:cs="Times New Roman"/>
    </w:rPr>
  </w:style>
  <w:style w:type="paragraph" w:customStyle="1" w:styleId="c2">
    <w:name w:val="c2"/>
    <w:basedOn w:val="Normal"/>
    <w:uiPriority w:val="99"/>
    <w:rsid w:val="002B3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Normal"/>
    <w:uiPriority w:val="99"/>
    <w:rsid w:val="002B3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78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78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78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5</Pages>
  <Words>1317</Words>
  <Characters>7508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Admin</cp:lastModifiedBy>
  <cp:revision>7</cp:revision>
  <dcterms:created xsi:type="dcterms:W3CDTF">2018-05-27T19:07:00Z</dcterms:created>
  <dcterms:modified xsi:type="dcterms:W3CDTF">2018-07-06T07:24:00Z</dcterms:modified>
</cp:coreProperties>
</file>